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6669" w:rsidRDefault="00AD2DF2" w:rsidP="00276669">
      <w:pPr>
        <w:jc w:val="center"/>
        <w:rPr>
          <w:rFonts w:asciiTheme="majorHAnsi" w:eastAsiaTheme="majorEastAsia" w:hAnsiTheme="majorHAnsi" w:cstheme="majorBidi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kern w:val="28"/>
          <w:sz w:val="32"/>
          <w:szCs w:val="32"/>
        </w:rPr>
        <w:drawing>
          <wp:inline distT="0" distB="0" distL="0" distR="0">
            <wp:extent cx="1754372" cy="1754372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2558" cy="179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669" w:rsidRDefault="00276669" w:rsidP="005F276B">
      <w:pPr>
        <w:rPr>
          <w:rFonts w:asciiTheme="majorHAnsi" w:eastAsiaTheme="majorEastAsia" w:hAnsiTheme="majorHAnsi" w:cstheme="majorBidi"/>
          <w:kern w:val="28"/>
          <w:sz w:val="32"/>
          <w:szCs w:val="32"/>
        </w:rPr>
      </w:pPr>
    </w:p>
    <w:p w:rsidR="00AD2DF2" w:rsidRPr="00AD2DF2" w:rsidRDefault="00AD2DF2" w:rsidP="00276669">
      <w:pPr>
        <w:jc w:val="center"/>
        <w:rPr>
          <w:rFonts w:asciiTheme="majorHAnsi" w:eastAsiaTheme="majorEastAsia" w:hAnsiTheme="majorHAnsi" w:cstheme="majorBidi"/>
          <w:kern w:val="28"/>
          <w:sz w:val="56"/>
          <w:szCs w:val="56"/>
        </w:rPr>
      </w:pPr>
      <w:r w:rsidRPr="00AD2DF2">
        <w:rPr>
          <w:rFonts w:asciiTheme="majorHAnsi" w:eastAsiaTheme="majorEastAsia" w:hAnsiTheme="majorHAnsi" w:cstheme="majorBidi"/>
          <w:kern w:val="28"/>
          <w:sz w:val="56"/>
          <w:szCs w:val="56"/>
        </w:rPr>
        <w:t>Título</w:t>
      </w:r>
    </w:p>
    <w:p w:rsidR="00AD2DF2" w:rsidRDefault="00AD2DF2" w:rsidP="00276669">
      <w:pPr>
        <w:jc w:val="center"/>
        <w:rPr>
          <w:rFonts w:asciiTheme="majorHAnsi" w:eastAsiaTheme="majorEastAsia" w:hAnsiTheme="majorHAnsi" w:cstheme="majorBidi"/>
          <w:kern w:val="28"/>
          <w:sz w:val="32"/>
          <w:szCs w:val="32"/>
        </w:rPr>
      </w:pPr>
    </w:p>
    <w:p w:rsidR="00276669" w:rsidRDefault="00FB330B" w:rsidP="00276669">
      <w:pPr>
        <w:jc w:val="center"/>
        <w:rPr>
          <w:rFonts w:asciiTheme="majorHAnsi" w:eastAsiaTheme="majorEastAsia" w:hAnsiTheme="majorHAnsi" w:cstheme="majorBidi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kern w:val="28"/>
          <w:sz w:val="32"/>
          <w:szCs w:val="32"/>
        </w:rPr>
        <w:drawing>
          <wp:inline distT="0" distB="0" distL="0" distR="0">
            <wp:extent cx="1225221" cy="56548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5221" cy="56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669" w:rsidRDefault="00276669" w:rsidP="00276669">
      <w:pPr>
        <w:jc w:val="center"/>
        <w:rPr>
          <w:rFonts w:asciiTheme="majorHAnsi" w:eastAsiaTheme="majorEastAsia" w:hAnsiTheme="majorHAnsi" w:cstheme="majorBidi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kern w:val="28"/>
          <w:sz w:val="32"/>
          <w:szCs w:val="32"/>
        </w:rPr>
        <w:t xml:space="preserve">Carrera (opcional) </w:t>
      </w:r>
    </w:p>
    <w:p w:rsidR="00276669" w:rsidRDefault="00276669" w:rsidP="00276669">
      <w:pPr>
        <w:jc w:val="center"/>
        <w:rPr>
          <w:rFonts w:asciiTheme="majorHAnsi" w:eastAsiaTheme="majorEastAsia" w:hAnsiTheme="majorHAnsi" w:cstheme="majorBidi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kern w:val="28"/>
          <w:sz w:val="32"/>
          <w:szCs w:val="32"/>
        </w:rPr>
        <w:t>Materia</w:t>
      </w:r>
    </w:p>
    <w:p w:rsidR="00276669" w:rsidRDefault="00276669" w:rsidP="005F276B">
      <w:pPr>
        <w:jc w:val="center"/>
        <w:rPr>
          <w:rFonts w:asciiTheme="majorHAnsi" w:eastAsiaTheme="majorEastAsia" w:hAnsiTheme="majorHAnsi" w:cstheme="majorBidi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kern w:val="28"/>
          <w:sz w:val="32"/>
          <w:szCs w:val="32"/>
        </w:rPr>
        <w:t>No. Práctica (opcional)</w:t>
      </w:r>
    </w:p>
    <w:p w:rsidR="00276669" w:rsidRDefault="00276669" w:rsidP="00276669">
      <w:pPr>
        <w:jc w:val="center"/>
        <w:rPr>
          <w:rFonts w:asciiTheme="majorHAnsi" w:eastAsiaTheme="majorEastAsia" w:hAnsiTheme="majorHAnsi" w:cstheme="majorBidi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kern w:val="28"/>
          <w:sz w:val="32"/>
          <w:szCs w:val="32"/>
        </w:rPr>
        <w:t>Nombre del Docente</w:t>
      </w:r>
    </w:p>
    <w:p w:rsidR="00276669" w:rsidRDefault="00276669" w:rsidP="00276669">
      <w:pPr>
        <w:jc w:val="center"/>
        <w:rPr>
          <w:rFonts w:asciiTheme="majorHAnsi" w:eastAsiaTheme="majorEastAsia" w:hAnsiTheme="majorHAnsi" w:cstheme="majorBidi"/>
          <w:kern w:val="28"/>
          <w:sz w:val="32"/>
          <w:szCs w:val="32"/>
        </w:rPr>
      </w:pPr>
    </w:p>
    <w:p w:rsidR="00276669" w:rsidRDefault="00276669" w:rsidP="00276669">
      <w:pPr>
        <w:jc w:val="center"/>
        <w:rPr>
          <w:rFonts w:asciiTheme="majorHAnsi" w:eastAsiaTheme="majorEastAsia" w:hAnsiTheme="majorHAnsi" w:cstheme="majorBidi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kern w:val="28"/>
          <w:sz w:val="32"/>
          <w:szCs w:val="32"/>
        </w:rPr>
        <w:t xml:space="preserve">Nombre(s) del los Alumno(s) </w:t>
      </w:r>
    </w:p>
    <w:p w:rsidR="00AD2DF2" w:rsidRDefault="00AD2DF2" w:rsidP="00276669">
      <w:pPr>
        <w:jc w:val="center"/>
        <w:rPr>
          <w:rFonts w:asciiTheme="majorHAnsi" w:eastAsiaTheme="majorEastAsia" w:hAnsiTheme="majorHAnsi" w:cstheme="majorBidi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kern w:val="28"/>
          <w:sz w:val="32"/>
          <w:szCs w:val="32"/>
        </w:rPr>
        <w:t>Matrícula</w:t>
      </w:r>
    </w:p>
    <w:p w:rsidR="00AD2DF2" w:rsidRDefault="00AD2DF2" w:rsidP="00276669">
      <w:pPr>
        <w:jc w:val="center"/>
        <w:rPr>
          <w:rFonts w:asciiTheme="majorHAnsi" w:eastAsiaTheme="majorEastAsia" w:hAnsiTheme="majorHAnsi" w:cstheme="majorBidi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kern w:val="28"/>
          <w:sz w:val="32"/>
          <w:szCs w:val="32"/>
        </w:rPr>
        <w:t>Fecha</w:t>
      </w:r>
    </w:p>
    <w:p w:rsidR="00276669" w:rsidRDefault="00276669" w:rsidP="00276669">
      <w:pPr>
        <w:jc w:val="center"/>
        <w:rPr>
          <w:rFonts w:asciiTheme="majorHAnsi" w:eastAsiaTheme="majorEastAsia" w:hAnsiTheme="majorHAnsi" w:cstheme="majorBidi"/>
          <w:kern w:val="28"/>
          <w:sz w:val="32"/>
          <w:szCs w:val="32"/>
        </w:rPr>
      </w:pPr>
    </w:p>
    <w:p w:rsidR="00276669" w:rsidRDefault="00276669">
      <w:pPr>
        <w:rPr>
          <w:rFonts w:asciiTheme="majorHAnsi" w:eastAsiaTheme="majorEastAsia" w:hAnsiTheme="majorHAnsi" w:cstheme="majorBidi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kern w:val="28"/>
          <w:sz w:val="32"/>
          <w:szCs w:val="32"/>
        </w:rPr>
        <w:br w:type="page"/>
      </w:r>
    </w:p>
    <w:p w:rsidR="00F91681" w:rsidRDefault="00F91681" w:rsidP="00F91681">
      <w:pPr>
        <w:rPr>
          <w:rFonts w:asciiTheme="majorHAnsi" w:eastAsiaTheme="majorEastAsia" w:hAnsiTheme="majorHAnsi" w:cstheme="majorBidi"/>
          <w:kern w:val="28"/>
          <w:sz w:val="32"/>
          <w:szCs w:val="32"/>
        </w:rPr>
      </w:pPr>
    </w:p>
    <w:sdt>
      <w:sdtPr>
        <w:alias w:val="Título:"/>
        <w:tag w:val="Título:"/>
        <w:id w:val="-574357878"/>
        <w:placeholder>
          <w:docPart w:val="C90AB7D83065B24D813A4D924A132A4B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EndPr/>
      <w:sdtContent>
        <w:p w:rsidR="00A769E6" w:rsidRDefault="008B4470">
          <w:pPr>
            <w:pStyle w:val="Title"/>
          </w:pPr>
          <w:r w:rsidRPr="00B27C7C">
            <w:rPr>
              <w:lang w:val="es-MX" w:bidi="es-MX"/>
            </w:rPr>
            <w:t>Título</w:t>
          </w:r>
        </w:p>
      </w:sdtContent>
    </w:sdt>
    <w:sdt>
      <w:sdtPr>
        <w:alias w:val="Introducción:"/>
        <w:tag w:val="Introducción:"/>
        <w:id w:val="-1719891336"/>
        <w:placeholder>
          <w:docPart w:val="7A26E95240505849B9E1E2B2B7D2FE05"/>
        </w:placeholder>
        <w:temporary/>
        <w:showingPlcHdr/>
        <w15:appearance w15:val="hidden"/>
      </w:sdtPr>
      <w:sdtEndPr/>
      <w:sdtContent>
        <w:p w:rsidR="00C55AE2" w:rsidRDefault="00C55AE2" w:rsidP="00C55AE2">
          <w:pPr>
            <w:pStyle w:val="Heading1"/>
          </w:pPr>
          <w:r>
            <w:rPr>
              <w:lang w:val="es-MX" w:bidi="es-MX"/>
            </w:rPr>
            <w:t>Introducción</w:t>
          </w:r>
        </w:p>
      </w:sdtContent>
    </w:sdt>
    <w:sdt>
      <w:sdtPr>
        <w:alias w:val="Captar el interés del lector:"/>
        <w:tag w:val="Captar el interés del lector:"/>
        <w:id w:val="1997528111"/>
        <w:placeholder>
          <w:docPart w:val="F6A3846345FE624E908DCBB20FECC34E"/>
        </w:placeholder>
        <w:temporary/>
        <w:showingPlcHdr/>
        <w15:appearance w15:val="hidden"/>
      </w:sdtPr>
      <w:sdtEndPr/>
      <w:sdtContent>
        <w:p w:rsidR="00A769E6" w:rsidRDefault="008B4470">
          <w:pPr>
            <w:pStyle w:val="Heading2"/>
          </w:pPr>
          <w:r>
            <w:rPr>
              <w:lang w:val="es-MX" w:bidi="es-MX"/>
            </w:rPr>
            <w:t>Captar el interés del lector</w:t>
          </w:r>
        </w:p>
      </w:sdtContent>
    </w:sdt>
    <w:sdt>
      <w:sdtPr>
        <w:alias w:val="Crear un caso por medio de la lógica:"/>
        <w:tag w:val="Crear un caso por medio de la lógica:"/>
        <w:id w:val="1253323391"/>
        <w:placeholder>
          <w:docPart w:val="1F5EA17FACD0B942BA5C65FA45EAC46D"/>
        </w:placeholder>
        <w:temporary/>
        <w:showingPlcHdr/>
        <w15:appearance w15:val="hidden"/>
      </w:sdtPr>
      <w:sdtEndPr/>
      <w:sdtContent>
        <w:p w:rsidR="00A769E6" w:rsidRDefault="008B4470">
          <w:pPr>
            <w:pStyle w:val="Heading2"/>
          </w:pPr>
          <w:r>
            <w:rPr>
              <w:lang w:val="es-MX" w:bidi="es-MX"/>
            </w:rPr>
            <w:t>Crear un caso por medio de la lógica</w:t>
          </w:r>
        </w:p>
      </w:sdtContent>
    </w:sdt>
    <w:sdt>
      <w:sdtPr>
        <w:alias w:val="Idea principal/declaración de tesis:"/>
        <w:tag w:val="Idea principal/declaración de tesis:"/>
        <w:id w:val="-2037343240"/>
        <w:placeholder>
          <w:docPart w:val="FC841B5358756E45BC0DB5F02CD9CD9C"/>
        </w:placeholder>
        <w:temporary/>
        <w:showingPlcHdr/>
        <w15:appearance w15:val="hidden"/>
      </w:sdtPr>
      <w:sdtEndPr/>
      <w:sdtContent>
        <w:p w:rsidR="00A769E6" w:rsidRDefault="008B4470">
          <w:pPr>
            <w:pStyle w:val="Heading2"/>
          </w:pPr>
          <w:r>
            <w:rPr>
              <w:lang w:val="es-MX" w:bidi="es-MX"/>
            </w:rPr>
            <w:t>Idea principal/declaración de tesis</w:t>
          </w:r>
        </w:p>
      </w:sdtContent>
    </w:sdt>
    <w:sdt>
      <w:sdtPr>
        <w:alias w:val="Primer punto principal (el más fuerte):"/>
        <w:tag w:val="Primer punto principal (el más fuerte):"/>
        <w:id w:val="-728612139"/>
        <w:placeholder>
          <w:docPart w:val="7621F786C4DBDB4989948508F7A22523"/>
        </w:placeholder>
        <w:temporary/>
        <w:showingPlcHdr/>
        <w15:appearance w15:val="hidden"/>
      </w:sdtPr>
      <w:sdtEndPr/>
      <w:sdtContent>
        <w:p w:rsidR="00A769E6" w:rsidRDefault="008B4470">
          <w:pPr>
            <w:pStyle w:val="Heading1"/>
          </w:pPr>
          <w:r>
            <w:rPr>
              <w:lang w:val="es-MX" w:bidi="es-MX"/>
            </w:rPr>
            <w:t>Primer punto principal (el más fuerte)</w:t>
          </w:r>
        </w:p>
      </w:sdtContent>
    </w:sdt>
    <w:p w:rsidR="00A769E6" w:rsidRDefault="002F37CB">
      <w:pPr>
        <w:pStyle w:val="Heading2"/>
        <w:numPr>
          <w:ilvl w:val="0"/>
          <w:numId w:val="10"/>
        </w:numPr>
      </w:pPr>
      <w:sdt>
        <w:sdtPr>
          <w:alias w:val="Apoyo:"/>
          <w:tag w:val="Apoyo:"/>
          <w:id w:val="-516536981"/>
          <w:placeholder>
            <w:docPart w:val="AEE0E83A5128504586BF4E7FD4E7F436"/>
          </w:placeholder>
          <w:temporary/>
          <w:showingPlcHdr/>
          <w15:appearance w15:val="hidden"/>
        </w:sdtPr>
        <w:sdtEndPr/>
        <w:sdtContent>
          <w:r w:rsidR="008B4470">
            <w:rPr>
              <w:lang w:val="es-MX" w:bidi="es-MX"/>
            </w:rPr>
            <w:t>Apoyo</w:t>
          </w:r>
        </w:sdtContent>
      </w:sdt>
    </w:p>
    <w:p w:rsidR="00A769E6" w:rsidRDefault="002F37CB">
      <w:pPr>
        <w:pStyle w:val="Heading3"/>
      </w:pPr>
      <w:sdt>
        <w:sdtPr>
          <w:alias w:val="Ejemplo:"/>
          <w:tag w:val="Ejemplo:"/>
          <w:id w:val="1275365988"/>
          <w:placeholder>
            <w:docPart w:val="0CA855A8279F954E8B30BC44F214F5E8"/>
          </w:placeholder>
          <w:temporary/>
          <w:showingPlcHdr/>
          <w15:appearance w15:val="hidden"/>
        </w:sdtPr>
        <w:sdtEndPr/>
        <w:sdtContent>
          <w:r w:rsidR="008B4470">
            <w:rPr>
              <w:lang w:val="es-MX" w:bidi="es-MX"/>
            </w:rPr>
            <w:t>Ejemplo</w:t>
          </w:r>
        </w:sdtContent>
      </w:sdt>
    </w:p>
    <w:p w:rsidR="00A769E6" w:rsidRDefault="002F37CB" w:rsidP="00C55AE2">
      <w:pPr>
        <w:pStyle w:val="Heading3"/>
      </w:pPr>
      <w:sdt>
        <w:sdtPr>
          <w:alias w:val="Ejemplo:"/>
          <w:tag w:val="Ejemplo:"/>
          <w:id w:val="662129382"/>
          <w:placeholder>
            <w:docPart w:val="5EE6F33ED1DB074D82D26536FB6183D2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Ejemplo</w:t>
          </w:r>
        </w:sdtContent>
      </w:sdt>
    </w:p>
    <w:p w:rsidR="00A769E6" w:rsidRDefault="002F37CB">
      <w:pPr>
        <w:pStyle w:val="Heading2"/>
        <w:numPr>
          <w:ilvl w:val="0"/>
          <w:numId w:val="10"/>
        </w:numPr>
      </w:pPr>
      <w:sdt>
        <w:sdtPr>
          <w:alias w:val="Apoyo:"/>
          <w:tag w:val="Apoyo:"/>
          <w:id w:val="2063603332"/>
          <w:placeholder>
            <w:docPart w:val="BF642988245D78498A2C7B28B4C64202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Apoyo</w:t>
          </w:r>
        </w:sdtContent>
      </w:sdt>
    </w:p>
    <w:p w:rsidR="00A769E6" w:rsidRDefault="002F37CB">
      <w:pPr>
        <w:pStyle w:val="Heading3"/>
        <w:numPr>
          <w:ilvl w:val="0"/>
          <w:numId w:val="16"/>
        </w:numPr>
      </w:pPr>
      <w:sdt>
        <w:sdtPr>
          <w:alias w:val="Ejemplo:"/>
          <w:tag w:val="Ejemplo:"/>
          <w:id w:val="-1140646409"/>
          <w:placeholder>
            <w:docPart w:val="B9E6C060696F7E4C81A6064B681D8D3E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Ejemplo</w:t>
          </w:r>
        </w:sdtContent>
      </w:sdt>
    </w:p>
    <w:p w:rsidR="00A769E6" w:rsidRDefault="002F37CB">
      <w:pPr>
        <w:pStyle w:val="Heading3"/>
      </w:pPr>
      <w:sdt>
        <w:sdtPr>
          <w:alias w:val="Ejemplo:"/>
          <w:tag w:val="Ejemplo:"/>
          <w:id w:val="-117219827"/>
          <w:placeholder>
            <w:docPart w:val="59CA26E6556CCE429EE0680020CA96D2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Ejemplo</w:t>
          </w:r>
        </w:sdtContent>
      </w:sdt>
    </w:p>
    <w:p w:rsidR="00A769E6" w:rsidRDefault="002F37CB">
      <w:pPr>
        <w:pStyle w:val="Heading2"/>
        <w:numPr>
          <w:ilvl w:val="0"/>
          <w:numId w:val="10"/>
        </w:numPr>
      </w:pPr>
      <w:sdt>
        <w:sdtPr>
          <w:alias w:val="Apoyo:"/>
          <w:tag w:val="Apoyo:"/>
          <w:id w:val="-381559335"/>
          <w:placeholder>
            <w:docPart w:val="CB83BDA8703F0E4D9B43868502AF5D04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Apoyo</w:t>
          </w:r>
        </w:sdtContent>
      </w:sdt>
    </w:p>
    <w:p w:rsidR="00A769E6" w:rsidRDefault="002F37CB">
      <w:pPr>
        <w:pStyle w:val="Heading3"/>
        <w:numPr>
          <w:ilvl w:val="0"/>
          <w:numId w:val="15"/>
        </w:numPr>
      </w:pPr>
      <w:sdt>
        <w:sdtPr>
          <w:alias w:val="Ejemplo:"/>
          <w:tag w:val="Ejemplo:"/>
          <w:id w:val="1975317778"/>
          <w:placeholder>
            <w:docPart w:val="BEB6E805C37E5F4A991768D0E8C3F405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Ejemplo</w:t>
          </w:r>
        </w:sdtContent>
      </w:sdt>
    </w:p>
    <w:p w:rsidR="00A769E6" w:rsidRDefault="002F37CB">
      <w:pPr>
        <w:pStyle w:val="Heading3"/>
      </w:pPr>
      <w:sdt>
        <w:sdtPr>
          <w:alias w:val="Ejemplo:"/>
          <w:tag w:val="Ejemplo:"/>
          <w:id w:val="-1024629868"/>
          <w:placeholder>
            <w:docPart w:val="33858CF318EB0440B8408E819C7A95BA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Ejemplo</w:t>
          </w:r>
        </w:sdtContent>
      </w:sdt>
    </w:p>
    <w:sdt>
      <w:sdtPr>
        <w:alias w:val="Segundo punto principal (el segundo más fuerte):"/>
        <w:tag w:val="Segundo punto principal (el segundo más fuerte):"/>
        <w:id w:val="-155448848"/>
        <w:placeholder>
          <w:docPart w:val="219BB88781EBC24CA6B4A9C157097136"/>
        </w:placeholder>
        <w:temporary/>
        <w:showingPlcHdr/>
        <w15:appearance w15:val="hidden"/>
      </w:sdtPr>
      <w:sdtEndPr/>
      <w:sdtContent>
        <w:p w:rsidR="00A769E6" w:rsidRDefault="008B4470">
          <w:pPr>
            <w:pStyle w:val="Heading1"/>
          </w:pPr>
          <w:r>
            <w:rPr>
              <w:lang w:val="es-MX" w:bidi="es-MX"/>
            </w:rPr>
            <w:t>Segundo punto principal (el segundo más fuerte)</w:t>
          </w:r>
        </w:p>
      </w:sdtContent>
    </w:sdt>
    <w:p w:rsidR="00A769E6" w:rsidRDefault="002F37CB">
      <w:pPr>
        <w:pStyle w:val="Heading2"/>
        <w:numPr>
          <w:ilvl w:val="0"/>
          <w:numId w:val="17"/>
        </w:numPr>
      </w:pPr>
      <w:sdt>
        <w:sdtPr>
          <w:alias w:val="Apoyo:"/>
          <w:tag w:val="Apoyo:"/>
          <w:id w:val="1987037672"/>
          <w:placeholder>
            <w:docPart w:val="08E3A3026D540140B8657AE82A2758FB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Apoyo</w:t>
          </w:r>
        </w:sdtContent>
      </w:sdt>
    </w:p>
    <w:p w:rsidR="00A769E6" w:rsidRDefault="002F37CB">
      <w:pPr>
        <w:pStyle w:val="Heading3"/>
        <w:numPr>
          <w:ilvl w:val="0"/>
          <w:numId w:val="18"/>
        </w:numPr>
      </w:pPr>
      <w:sdt>
        <w:sdtPr>
          <w:alias w:val="Ejemplo:"/>
          <w:tag w:val="Ejemplo:"/>
          <w:id w:val="-1199079098"/>
          <w:placeholder>
            <w:docPart w:val="0C1D22FBD22F014A8C2BAC78E6A2BE5E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Ejemplo</w:t>
          </w:r>
        </w:sdtContent>
      </w:sdt>
    </w:p>
    <w:p w:rsidR="00A769E6" w:rsidRDefault="002F37CB">
      <w:pPr>
        <w:pStyle w:val="Heading3"/>
      </w:pPr>
      <w:sdt>
        <w:sdtPr>
          <w:alias w:val="Ejemplo:"/>
          <w:tag w:val="Ejemplo:"/>
          <w:id w:val="-1635867108"/>
          <w:placeholder>
            <w:docPart w:val="AF2432AD29E8184FA4D90D5ADAE9EDD6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Ejemplo</w:t>
          </w:r>
        </w:sdtContent>
      </w:sdt>
    </w:p>
    <w:p w:rsidR="00A769E6" w:rsidRDefault="002F37CB">
      <w:pPr>
        <w:pStyle w:val="Heading2"/>
        <w:numPr>
          <w:ilvl w:val="0"/>
          <w:numId w:val="17"/>
        </w:numPr>
      </w:pPr>
      <w:sdt>
        <w:sdtPr>
          <w:alias w:val="Apoyo:"/>
          <w:tag w:val="Apoyo:"/>
          <w:id w:val="-2137553710"/>
          <w:placeholder>
            <w:docPart w:val="656B3F9DAFD3674A9DD281F0ADECFF66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Apoyo</w:t>
          </w:r>
        </w:sdtContent>
      </w:sdt>
    </w:p>
    <w:p w:rsidR="00A769E6" w:rsidRDefault="002F37CB">
      <w:pPr>
        <w:pStyle w:val="Heading3"/>
        <w:numPr>
          <w:ilvl w:val="0"/>
          <w:numId w:val="19"/>
        </w:numPr>
      </w:pPr>
      <w:sdt>
        <w:sdtPr>
          <w:alias w:val="Ejemplo:"/>
          <w:tag w:val="Ejemplo:"/>
          <w:id w:val="783241424"/>
          <w:placeholder>
            <w:docPart w:val="FA06788E314411498A087BF445B63311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Ejemplo</w:t>
          </w:r>
        </w:sdtContent>
      </w:sdt>
    </w:p>
    <w:p w:rsidR="00A769E6" w:rsidRDefault="002F37CB">
      <w:pPr>
        <w:pStyle w:val="Heading3"/>
      </w:pPr>
      <w:sdt>
        <w:sdtPr>
          <w:alias w:val="Ejemplo:"/>
          <w:tag w:val="Ejemplo:"/>
          <w:id w:val="-1631624029"/>
          <w:placeholder>
            <w:docPart w:val="11372B50D4730449896DE2E4CA9A96EC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Ejemplo</w:t>
          </w:r>
        </w:sdtContent>
      </w:sdt>
    </w:p>
    <w:p w:rsidR="00A769E6" w:rsidRDefault="002F37CB">
      <w:pPr>
        <w:pStyle w:val="Heading2"/>
        <w:numPr>
          <w:ilvl w:val="0"/>
          <w:numId w:val="17"/>
        </w:numPr>
      </w:pPr>
      <w:sdt>
        <w:sdtPr>
          <w:alias w:val="Apoyo:"/>
          <w:tag w:val="Apoyo:"/>
          <w:id w:val="1079722410"/>
          <w:placeholder>
            <w:docPart w:val="80075281CA7A52438F33C37793C8EB9D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Apoyo</w:t>
          </w:r>
        </w:sdtContent>
      </w:sdt>
    </w:p>
    <w:p w:rsidR="00A769E6" w:rsidRDefault="002F37CB">
      <w:pPr>
        <w:pStyle w:val="Heading3"/>
        <w:numPr>
          <w:ilvl w:val="0"/>
          <w:numId w:val="20"/>
        </w:numPr>
      </w:pPr>
      <w:sdt>
        <w:sdtPr>
          <w:alias w:val="Ejemplo:"/>
          <w:tag w:val="Ejemplo:"/>
          <w:id w:val="1055192930"/>
          <w:placeholder>
            <w:docPart w:val="8D5ECC6C4049C742B41B5341CC397BD2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Ejemplo</w:t>
          </w:r>
        </w:sdtContent>
      </w:sdt>
    </w:p>
    <w:p w:rsidR="00A769E6" w:rsidRDefault="002F37CB">
      <w:pPr>
        <w:pStyle w:val="Heading3"/>
      </w:pPr>
      <w:sdt>
        <w:sdtPr>
          <w:alias w:val="Ejemplo:"/>
          <w:tag w:val="Ejemplo:"/>
          <w:id w:val="1446739438"/>
          <w:placeholder>
            <w:docPart w:val="FBC2FD5E8B6A0549BE8DED0B9C815058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Ejemplo</w:t>
          </w:r>
        </w:sdtContent>
      </w:sdt>
    </w:p>
    <w:p w:rsidR="00A769E6" w:rsidRDefault="002F37CB" w:rsidP="00395778">
      <w:pPr>
        <w:pStyle w:val="Heading1"/>
        <w:keepNext/>
      </w:pPr>
      <w:sdt>
        <w:sdtPr>
          <w:alias w:val="Tercer punto principal (el más débil):"/>
          <w:tag w:val="Tercer punto principal (el más débil):"/>
          <w:id w:val="2126348732"/>
          <w:placeholder>
            <w:docPart w:val="BDF25A6B08C8FA449030FEBBB253F0DD"/>
          </w:placeholder>
          <w:temporary/>
          <w:showingPlcHdr/>
          <w15:appearance w15:val="hidden"/>
        </w:sdtPr>
        <w:sdtEndPr/>
        <w:sdtContent>
          <w:r w:rsidR="008B4470">
            <w:rPr>
              <w:lang w:val="es-MX" w:bidi="es-MX"/>
            </w:rPr>
            <w:t>Tercer punto principal (el más débil)</w:t>
          </w:r>
        </w:sdtContent>
      </w:sdt>
    </w:p>
    <w:p w:rsidR="00A769E6" w:rsidRDefault="002F37CB" w:rsidP="00395778">
      <w:pPr>
        <w:pStyle w:val="Heading2"/>
        <w:keepNext/>
        <w:numPr>
          <w:ilvl w:val="0"/>
          <w:numId w:val="21"/>
        </w:numPr>
        <w:ind w:left="714" w:hanging="357"/>
      </w:pPr>
      <w:sdt>
        <w:sdtPr>
          <w:alias w:val="Apoyo:"/>
          <w:tag w:val="Apoyo:"/>
          <w:id w:val="1814134083"/>
          <w:placeholder>
            <w:docPart w:val="C3512F070D9BB3488B0ED5F6B39B5543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Apoyo</w:t>
          </w:r>
        </w:sdtContent>
      </w:sdt>
    </w:p>
    <w:p w:rsidR="00A769E6" w:rsidRDefault="002F37CB">
      <w:pPr>
        <w:pStyle w:val="Heading3"/>
        <w:numPr>
          <w:ilvl w:val="0"/>
          <w:numId w:val="22"/>
        </w:numPr>
      </w:pPr>
      <w:sdt>
        <w:sdtPr>
          <w:alias w:val="Ejemplo:"/>
          <w:tag w:val="Ejemplo:"/>
          <w:id w:val="1174375213"/>
          <w:placeholder>
            <w:docPart w:val="2CB9453A3E287A46B881AFD746EBD8B6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Ejemplo</w:t>
          </w:r>
        </w:sdtContent>
      </w:sdt>
    </w:p>
    <w:p w:rsidR="00A769E6" w:rsidRDefault="002F37CB">
      <w:pPr>
        <w:pStyle w:val="Heading3"/>
      </w:pPr>
      <w:sdt>
        <w:sdtPr>
          <w:alias w:val="Ejemplo:"/>
          <w:tag w:val="Ejemplo:"/>
          <w:id w:val="9504658"/>
          <w:placeholder>
            <w:docPart w:val="31DDAACF9BE1AD40B9742736FF7A373C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Ejemplo</w:t>
          </w:r>
        </w:sdtContent>
      </w:sdt>
    </w:p>
    <w:p w:rsidR="00A769E6" w:rsidRDefault="002F37CB">
      <w:pPr>
        <w:pStyle w:val="Heading2"/>
        <w:numPr>
          <w:ilvl w:val="0"/>
          <w:numId w:val="21"/>
        </w:numPr>
      </w:pPr>
      <w:sdt>
        <w:sdtPr>
          <w:alias w:val="Apoyo:"/>
          <w:tag w:val="Apoyo:"/>
          <w:id w:val="-1316572370"/>
          <w:placeholder>
            <w:docPart w:val="F1F14F6DF8E060449C40035E965984C4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Apoyo</w:t>
          </w:r>
        </w:sdtContent>
      </w:sdt>
    </w:p>
    <w:p w:rsidR="00A769E6" w:rsidRDefault="002F37CB">
      <w:pPr>
        <w:pStyle w:val="Heading3"/>
        <w:numPr>
          <w:ilvl w:val="0"/>
          <w:numId w:val="14"/>
        </w:numPr>
      </w:pPr>
      <w:sdt>
        <w:sdtPr>
          <w:alias w:val="Ejemplo:"/>
          <w:tag w:val="Ejemplo:"/>
          <w:id w:val="1030073003"/>
          <w:placeholder>
            <w:docPart w:val="298BDA7D45D43C4598A893018E089C9A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Ejemplo</w:t>
          </w:r>
        </w:sdtContent>
      </w:sdt>
    </w:p>
    <w:p w:rsidR="00A769E6" w:rsidRDefault="002F37CB">
      <w:pPr>
        <w:pStyle w:val="Heading3"/>
      </w:pPr>
      <w:sdt>
        <w:sdtPr>
          <w:alias w:val="Ejemplo:"/>
          <w:tag w:val="Ejemplo:"/>
          <w:id w:val="-1736781703"/>
          <w:placeholder>
            <w:docPart w:val="3022CAC7DC201A428C295F1F99C7230C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Ejemplo</w:t>
          </w:r>
        </w:sdtContent>
      </w:sdt>
    </w:p>
    <w:p w:rsidR="00A769E6" w:rsidRDefault="002F37CB">
      <w:pPr>
        <w:pStyle w:val="Heading2"/>
        <w:numPr>
          <w:ilvl w:val="0"/>
          <w:numId w:val="21"/>
        </w:numPr>
      </w:pPr>
      <w:sdt>
        <w:sdtPr>
          <w:alias w:val="Apoyo:"/>
          <w:tag w:val="Apoyo:"/>
          <w:id w:val="130377325"/>
          <w:placeholder>
            <w:docPart w:val="CC9AA54B1318E941BA02F8038B1AB548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Apoyo</w:t>
          </w:r>
        </w:sdtContent>
      </w:sdt>
    </w:p>
    <w:p w:rsidR="00A769E6" w:rsidRDefault="002F37CB">
      <w:pPr>
        <w:pStyle w:val="Heading3"/>
        <w:numPr>
          <w:ilvl w:val="0"/>
          <w:numId w:val="23"/>
        </w:numPr>
      </w:pPr>
      <w:sdt>
        <w:sdtPr>
          <w:alias w:val="Ejemplo:"/>
          <w:tag w:val="Ejemplo:"/>
          <w:id w:val="1765349850"/>
          <w:placeholder>
            <w:docPart w:val="8064E0DA80947D4BA4A4C2C75A403A6B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Ejemplo</w:t>
          </w:r>
        </w:sdtContent>
      </w:sdt>
    </w:p>
    <w:p w:rsidR="00A769E6" w:rsidRDefault="002F37CB">
      <w:pPr>
        <w:pStyle w:val="Heading3"/>
      </w:pPr>
      <w:sdt>
        <w:sdtPr>
          <w:alias w:val="Ejemplo:"/>
          <w:tag w:val="Ejemplo:"/>
          <w:id w:val="-1657221884"/>
          <w:placeholder>
            <w:docPart w:val="5274DF044FBF5C41B4E3369370CE4087"/>
          </w:placeholder>
          <w:temporary/>
          <w:showingPlcHdr/>
          <w15:appearance w15:val="hidden"/>
        </w:sdtPr>
        <w:sdtEndPr/>
        <w:sdtContent>
          <w:r w:rsidR="00C55AE2">
            <w:rPr>
              <w:lang w:val="es-MX" w:bidi="es-MX"/>
            </w:rPr>
            <w:t>Ejemplo</w:t>
          </w:r>
        </w:sdtContent>
      </w:sdt>
    </w:p>
    <w:p w:rsidR="00A769E6" w:rsidRDefault="002F37CB">
      <w:pPr>
        <w:pStyle w:val="Heading1"/>
      </w:pPr>
      <w:sdt>
        <w:sdtPr>
          <w:alias w:val="Conclusión:"/>
          <w:tag w:val="Conclusión:"/>
          <w:id w:val="1826468754"/>
          <w:placeholder>
            <w:docPart w:val="870E882550CB8446A3D903B45B9B61CB"/>
          </w:placeholder>
          <w:temporary/>
          <w:showingPlcHdr/>
          <w15:appearance w15:val="hidden"/>
        </w:sdtPr>
        <w:sdtEndPr/>
        <w:sdtContent>
          <w:r w:rsidR="008B4470">
            <w:rPr>
              <w:lang w:val="es-MX" w:bidi="es-MX"/>
            </w:rPr>
            <w:t>Conclusión</w:t>
          </w:r>
        </w:sdtContent>
      </w:sdt>
    </w:p>
    <w:sdt>
      <w:sdtPr>
        <w:alias w:val="Retomar el tema:"/>
        <w:tag w:val="Retomar el tema:"/>
        <w:id w:val="-1905988603"/>
        <w:placeholder>
          <w:docPart w:val="958CF4357B44D6478F8F4799D044A813"/>
        </w:placeholder>
        <w:temporary/>
        <w:showingPlcHdr/>
        <w15:appearance w15:val="hidden"/>
      </w:sdtPr>
      <w:sdtEndPr/>
      <w:sdtContent>
        <w:p w:rsidR="00A769E6" w:rsidRDefault="008B4470">
          <w:pPr>
            <w:pStyle w:val="Heading2"/>
            <w:numPr>
              <w:ilvl w:val="0"/>
              <w:numId w:val="11"/>
            </w:numPr>
          </w:pPr>
          <w:r>
            <w:rPr>
              <w:lang w:val="es-MX" w:bidi="es-MX"/>
            </w:rPr>
            <w:t>Retomar el tema</w:t>
          </w:r>
        </w:p>
      </w:sdtContent>
    </w:sdt>
    <w:p w:rsidR="00A769E6" w:rsidRDefault="002F37CB">
      <w:pPr>
        <w:pStyle w:val="Heading2"/>
        <w:numPr>
          <w:ilvl w:val="0"/>
          <w:numId w:val="11"/>
        </w:numPr>
      </w:pPr>
      <w:sdt>
        <w:sdtPr>
          <w:alias w:val="Resumir los tres puntos principales:"/>
          <w:tag w:val="Resumir los tres puntos principales:"/>
          <w:id w:val="197589012"/>
          <w:placeholder>
            <w:docPart w:val="D2CEF33DA0531049944C15D25E2F58AD"/>
          </w:placeholder>
          <w:temporary/>
          <w:showingPlcHdr/>
          <w15:appearance w15:val="hidden"/>
        </w:sdtPr>
        <w:sdtEndPr/>
        <w:sdtContent>
          <w:r w:rsidR="008B4470">
            <w:rPr>
              <w:lang w:val="es-MX" w:bidi="es-MX"/>
            </w:rPr>
            <w:t>Resumir los tres puntos principales</w:t>
          </w:r>
        </w:sdtContent>
      </w:sdt>
    </w:p>
    <w:sdt>
      <w:sdtPr>
        <w:alias w:val="Revisar la introducción o vincular todas las ideas:"/>
        <w:tag w:val="Revisar la introducción o vincular todas las ideas:"/>
        <w:id w:val="-693699608"/>
        <w:placeholder>
          <w:docPart w:val="5462CF417C5AE543A4A51F4CBE283150"/>
        </w:placeholder>
        <w:temporary/>
        <w:showingPlcHdr/>
        <w15:appearance w15:val="hidden"/>
      </w:sdtPr>
      <w:sdtEndPr/>
      <w:sdtContent>
        <w:p w:rsidR="00A769E6" w:rsidRDefault="008B4470">
          <w:pPr>
            <w:pStyle w:val="Heading2"/>
            <w:numPr>
              <w:ilvl w:val="0"/>
              <w:numId w:val="11"/>
            </w:numPr>
          </w:pPr>
          <w:r>
            <w:rPr>
              <w:lang w:val="es-MX" w:bidi="es-MX"/>
            </w:rPr>
            <w:t>Revisar la introducción o vincular todas las ideas</w:t>
          </w:r>
        </w:p>
      </w:sdtContent>
    </w:sdt>
    <w:sectPr w:rsidR="00A769E6" w:rsidSect="00307C52">
      <w:footerReference w:type="defaul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37CB" w:rsidRDefault="002F37CB">
      <w:pPr>
        <w:spacing w:after="0" w:line="240" w:lineRule="auto"/>
      </w:pPr>
      <w:r>
        <w:separator/>
      </w:r>
    </w:p>
  </w:endnote>
  <w:endnote w:type="continuationSeparator" w:id="0">
    <w:p w:rsidR="002F37CB" w:rsidRDefault="002F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69E6" w:rsidRPr="0025690E" w:rsidRDefault="002F37CB" w:rsidP="0025690E">
    <w:pPr>
      <w:pStyle w:val="Footer"/>
    </w:pPr>
    <w:sdt>
      <w:sdtPr>
        <w:alias w:val="Título:"/>
        <w:tag w:val="Título:"/>
        <w:id w:val="340894388"/>
        <w:placeholder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EndPr/>
      <w:sdtContent>
        <w:r w:rsidR="006649F8" w:rsidRPr="0025690E">
          <w:rPr>
            <w:lang w:val="es-MX" w:bidi="es-MX"/>
          </w:rPr>
          <w:t>Título</w:t>
        </w:r>
      </w:sdtContent>
    </w:sdt>
    <w:r w:rsidR="008B4470" w:rsidRPr="0025690E">
      <w:rPr>
        <w:lang w:val="es-MX" w:bidi="es-MX"/>
      </w:rPr>
      <w:ptab w:relativeTo="margin" w:alignment="right" w:leader="none"/>
    </w:r>
    <w:r w:rsidR="008B4470" w:rsidRPr="0025690E">
      <w:rPr>
        <w:lang w:val="es-MX" w:bidi="es-MX"/>
      </w:rPr>
      <w:t xml:space="preserve">Página </w:t>
    </w:r>
    <w:r w:rsidR="008B4470" w:rsidRPr="0025690E">
      <w:rPr>
        <w:lang w:val="es-MX" w:bidi="es-MX"/>
      </w:rPr>
      <w:fldChar w:fldCharType="begin"/>
    </w:r>
    <w:r w:rsidR="008B4470" w:rsidRPr="0025690E">
      <w:rPr>
        <w:lang w:val="es-MX" w:bidi="es-MX"/>
      </w:rPr>
      <w:instrText xml:space="preserve"> PAGE  \* Arabic  \* MERGEFORMAT </w:instrText>
    </w:r>
    <w:r w:rsidR="008B4470" w:rsidRPr="0025690E">
      <w:rPr>
        <w:lang w:val="es-MX" w:bidi="es-MX"/>
      </w:rPr>
      <w:fldChar w:fldCharType="separate"/>
    </w:r>
    <w:r w:rsidR="006649F8">
      <w:rPr>
        <w:noProof/>
        <w:lang w:val="es-MX" w:bidi="es-MX"/>
      </w:rPr>
      <w:t>2</w:t>
    </w:r>
    <w:r w:rsidR="008B4470" w:rsidRPr="0025690E">
      <w:rPr>
        <w:lang w:val="es-MX" w:bidi="es-MX"/>
      </w:rPr>
      <w:fldChar w:fldCharType="end"/>
    </w:r>
    <w:r w:rsidR="008B4470" w:rsidRPr="0025690E">
      <w:rPr>
        <w:lang w:val="es-MX" w:bidi="es-MX"/>
      </w:rPr>
      <w:t xml:space="preserve"> de</w:t>
    </w:r>
    <w:r w:rsidR="0086238C">
      <w:rPr>
        <w:lang w:val="es-MX" w:bidi="es-MX"/>
      </w:rPr>
      <w:fldChar w:fldCharType="begin"/>
    </w:r>
    <w:r w:rsidR="0086238C">
      <w:rPr>
        <w:lang w:val="es-MX" w:bidi="es-MX"/>
      </w:rPr>
      <w:instrText xml:space="preserve"> NUMPAGES  \* Arabic  \* MERGEFORMAT </w:instrText>
    </w:r>
    <w:r w:rsidR="0086238C">
      <w:rPr>
        <w:lang w:val="es-MX" w:bidi="es-MX"/>
      </w:rPr>
      <w:fldChar w:fldCharType="separate"/>
    </w:r>
    <w:r w:rsidR="006649F8">
      <w:rPr>
        <w:noProof/>
        <w:lang w:val="es-MX" w:bidi="es-MX"/>
      </w:rPr>
      <w:t>2</w:t>
    </w:r>
    <w:r w:rsidR="0086238C">
      <w:rPr>
        <w:noProof/>
        <w:lang w:val="es-MX" w:bidi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37CB" w:rsidRDefault="002F37CB">
      <w:pPr>
        <w:spacing w:after="0" w:line="240" w:lineRule="auto"/>
      </w:pPr>
      <w:r>
        <w:separator/>
      </w:r>
    </w:p>
  </w:footnote>
  <w:footnote w:type="continuationSeparator" w:id="0">
    <w:p w:rsidR="002F37CB" w:rsidRDefault="002F3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8F0F2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166C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A89B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90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8E3A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A050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44E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3A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4A3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42B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24865"/>
    <w:multiLevelType w:val="hybridMultilevel"/>
    <w:tmpl w:val="1E6A4BB0"/>
    <w:lvl w:ilvl="0" w:tplc="1000223C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12A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595798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36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A54546"/>
    <w:multiLevelType w:val="hybridMultilevel"/>
    <w:tmpl w:val="D07CAF4A"/>
    <w:lvl w:ilvl="0" w:tplc="671E6C1C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953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C009B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44CEB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1CE0DCB"/>
    <w:multiLevelType w:val="multilevel"/>
    <w:tmpl w:val="14EAA40A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9" w15:restartNumberingAfterBreak="0">
    <w:nsid w:val="5D5418B9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4E15559"/>
    <w:multiLevelType w:val="hybridMultilevel"/>
    <w:tmpl w:val="46E4EE38"/>
    <w:lvl w:ilvl="0" w:tplc="951E3734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EB6AC8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726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8790137"/>
    <w:multiLevelType w:val="hybridMultilevel"/>
    <w:tmpl w:val="B192B76E"/>
    <w:lvl w:ilvl="0" w:tplc="31225F5E">
      <w:start w:val="1"/>
      <w:numFmt w:val="lowerLetter"/>
      <w:pStyle w:val="Heading4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CD725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6"/>
  </w:num>
  <w:num w:numId="11">
    <w:abstractNumId w:val="21"/>
  </w:num>
  <w:num w:numId="12">
    <w:abstractNumId w:val="18"/>
  </w:num>
  <w:num w:numId="13">
    <w:abstractNumId w:val="14"/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5"/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23"/>
  </w:num>
  <w:num w:numId="25">
    <w:abstractNumId w:val="24"/>
  </w:num>
  <w:num w:numId="26">
    <w:abstractNumId w:val="13"/>
  </w:num>
  <w:num w:numId="27">
    <w:abstractNumId w:val="1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1"/>
  </w:num>
  <w:num w:numId="37">
    <w:abstractNumId w:val="2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81"/>
    <w:rsid w:val="0025690E"/>
    <w:rsid w:val="00276669"/>
    <w:rsid w:val="002F37CB"/>
    <w:rsid w:val="00307C52"/>
    <w:rsid w:val="00395778"/>
    <w:rsid w:val="003B0408"/>
    <w:rsid w:val="003E4B77"/>
    <w:rsid w:val="00581015"/>
    <w:rsid w:val="005F276B"/>
    <w:rsid w:val="006649F8"/>
    <w:rsid w:val="00676AC7"/>
    <w:rsid w:val="0086238C"/>
    <w:rsid w:val="0089249E"/>
    <w:rsid w:val="008B4470"/>
    <w:rsid w:val="008E752A"/>
    <w:rsid w:val="009A2ED4"/>
    <w:rsid w:val="00A769E6"/>
    <w:rsid w:val="00AD1AD1"/>
    <w:rsid w:val="00AD2DF2"/>
    <w:rsid w:val="00AD6836"/>
    <w:rsid w:val="00B27C7C"/>
    <w:rsid w:val="00C45DBF"/>
    <w:rsid w:val="00C55AE2"/>
    <w:rsid w:val="00C60ACE"/>
    <w:rsid w:val="00E01AD9"/>
    <w:rsid w:val="00EE4C5B"/>
    <w:rsid w:val="00F91681"/>
    <w:rsid w:val="00FB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8F2268"/>
  <w15:chartTrackingRefBased/>
  <w15:docId w15:val="{3BE02225-C8AB-794F-830F-FF898E4A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AE2"/>
  </w:style>
  <w:style w:type="paragraph" w:styleId="Heading1">
    <w:name w:val="heading 1"/>
    <w:basedOn w:val="Normal"/>
    <w:next w:val="Heading2"/>
    <w:link w:val="Heading1Char"/>
    <w:uiPriority w:val="9"/>
    <w:qFormat/>
    <w:rsid w:val="00E01AD9"/>
    <w:pPr>
      <w:contextualSpacing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numId w:val="4"/>
      </w:numPr>
      <w:outlineLvl w:val="1"/>
    </w:pPr>
  </w:style>
  <w:style w:type="paragraph" w:styleId="Heading3">
    <w:name w:val="heading 3"/>
    <w:basedOn w:val="Normal"/>
    <w:link w:val="Heading3Char"/>
    <w:uiPriority w:val="9"/>
    <w:unhideWhenUsed/>
    <w:qFormat/>
    <w:pPr>
      <w:numPr>
        <w:numId w:val="1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numId w:val="24"/>
      </w:numPr>
      <w:ind w:left="1440"/>
      <w:outlineLvl w:val="3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4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4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470"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rsid w:val="00B27C7C"/>
    <w:pPr>
      <w:spacing w:after="480" w:line="240" w:lineRule="auto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B27C7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470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rsid w:val="008B4470"/>
  </w:style>
  <w:style w:type="character" w:styleId="PlaceholderText">
    <w:name w:val="Placeholder Text"/>
    <w:basedOn w:val="DefaultParagraphFont"/>
    <w:uiPriority w:val="99"/>
    <w:semiHidden/>
    <w:rsid w:val="008B4470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qFormat/>
    <w:rsid w:val="00C55AE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AE2"/>
  </w:style>
  <w:style w:type="character" w:customStyle="1" w:styleId="Heading2Char">
    <w:name w:val="Heading 2 Char"/>
    <w:basedOn w:val="DefaultParagraphFont"/>
    <w:link w:val="Heading2"/>
    <w:uiPriority w:val="9"/>
    <w:rsid w:val="008B4470"/>
  </w:style>
  <w:style w:type="character" w:customStyle="1" w:styleId="Heading9Char">
    <w:name w:val="Heading 9 Char"/>
    <w:basedOn w:val="DefaultParagraphFont"/>
    <w:link w:val="Heading9"/>
    <w:uiPriority w:val="9"/>
    <w:semiHidden/>
    <w:rsid w:val="008B447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47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4470"/>
    <w:pPr>
      <w:spacing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7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447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447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447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447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447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47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47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47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47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447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B447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47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470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8B44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447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470"/>
    <w:rPr>
      <w:rFonts w:ascii="Consolas" w:hAnsi="Consolas"/>
      <w:szCs w:val="21"/>
    </w:rPr>
  </w:style>
  <w:style w:type="paragraph" w:styleId="Header">
    <w:name w:val="header"/>
    <w:basedOn w:val="Normal"/>
    <w:link w:val="HeaderChar"/>
    <w:uiPriority w:val="99"/>
    <w:qFormat/>
    <w:rsid w:val="00C55AE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AE2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C55AE2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55AE2"/>
    <w:rPr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5AE2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5AE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5AE2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55AE2"/>
    <w:rPr>
      <w:b/>
      <w:bCs/>
      <w:caps w:val="0"/>
      <w:smallCaps/>
      <w:color w:val="1F4E79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C55AE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olo/Desktop/Plantillas/Estudiantes/tf0402209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0AB7D83065B24D813A4D924A13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D425B-941C-7647-9588-A5A8C3AEE267}"/>
      </w:docPartPr>
      <w:docPartBody>
        <w:p w:rsidR="00000000" w:rsidRDefault="007A34CA">
          <w:pPr>
            <w:pStyle w:val="C90AB7D83065B24D813A4D924A132A4B"/>
          </w:pPr>
          <w:r w:rsidRPr="00B27C7C">
            <w:rPr>
              <w:lang w:val="es-MX" w:bidi="es-MX"/>
            </w:rPr>
            <w:t>Título</w:t>
          </w:r>
        </w:p>
      </w:docPartBody>
    </w:docPart>
    <w:docPart>
      <w:docPartPr>
        <w:name w:val="7A26E95240505849B9E1E2B2B7D2F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EEF3A-437C-4145-9420-8D2FA20BB8EE}"/>
      </w:docPartPr>
      <w:docPartBody>
        <w:p w:rsidR="00000000" w:rsidRDefault="007A34CA">
          <w:pPr>
            <w:pStyle w:val="7A26E95240505849B9E1E2B2B7D2FE05"/>
          </w:pPr>
          <w:r>
            <w:rPr>
              <w:lang w:val="es-MX" w:bidi="es-MX"/>
            </w:rPr>
            <w:t>Introducción</w:t>
          </w:r>
        </w:p>
      </w:docPartBody>
    </w:docPart>
    <w:docPart>
      <w:docPartPr>
        <w:name w:val="F6A3846345FE624E908DCBB20FECC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884F5-F9ED-DF44-9909-F4571BAA26B7}"/>
      </w:docPartPr>
      <w:docPartBody>
        <w:p w:rsidR="00000000" w:rsidRDefault="007A34CA">
          <w:pPr>
            <w:pStyle w:val="F6A3846345FE624E908DCBB20FECC34E"/>
          </w:pPr>
          <w:r>
            <w:rPr>
              <w:lang w:val="es-MX" w:bidi="es-MX"/>
            </w:rPr>
            <w:t xml:space="preserve">Captar el </w:t>
          </w:r>
          <w:r>
            <w:rPr>
              <w:lang w:val="es-MX" w:bidi="es-MX"/>
            </w:rPr>
            <w:t>interés del lector</w:t>
          </w:r>
        </w:p>
      </w:docPartBody>
    </w:docPart>
    <w:docPart>
      <w:docPartPr>
        <w:name w:val="1F5EA17FACD0B942BA5C65FA45EAC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DD157-FBC9-864B-A501-47262F091368}"/>
      </w:docPartPr>
      <w:docPartBody>
        <w:p w:rsidR="00000000" w:rsidRDefault="007A34CA">
          <w:pPr>
            <w:pStyle w:val="1F5EA17FACD0B942BA5C65FA45EAC46D"/>
          </w:pPr>
          <w:r>
            <w:rPr>
              <w:lang w:val="es-MX" w:bidi="es-MX"/>
            </w:rPr>
            <w:t>Crear un caso por medio de la lógica</w:t>
          </w:r>
        </w:p>
      </w:docPartBody>
    </w:docPart>
    <w:docPart>
      <w:docPartPr>
        <w:name w:val="FC841B5358756E45BC0DB5F02CD9C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4B3A8-A9CC-7141-9BFB-55D4C1B89CAA}"/>
      </w:docPartPr>
      <w:docPartBody>
        <w:p w:rsidR="00000000" w:rsidRDefault="007A34CA">
          <w:pPr>
            <w:pStyle w:val="FC841B5358756E45BC0DB5F02CD9CD9C"/>
          </w:pPr>
          <w:r>
            <w:rPr>
              <w:lang w:val="es-MX" w:bidi="es-MX"/>
            </w:rPr>
            <w:t>Idea principal/declaración de tesis</w:t>
          </w:r>
        </w:p>
      </w:docPartBody>
    </w:docPart>
    <w:docPart>
      <w:docPartPr>
        <w:name w:val="7621F786C4DBDB4989948508F7A22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63AD6-6DE1-0E4F-A4D5-D0977EA44912}"/>
      </w:docPartPr>
      <w:docPartBody>
        <w:p w:rsidR="00000000" w:rsidRDefault="007A34CA">
          <w:pPr>
            <w:pStyle w:val="7621F786C4DBDB4989948508F7A22523"/>
          </w:pPr>
          <w:r>
            <w:rPr>
              <w:lang w:val="es-MX" w:bidi="es-MX"/>
            </w:rPr>
            <w:t>Primer punto principal (el más fuerte)</w:t>
          </w:r>
        </w:p>
      </w:docPartBody>
    </w:docPart>
    <w:docPart>
      <w:docPartPr>
        <w:name w:val="AEE0E83A5128504586BF4E7FD4E7F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FA7D4-37AF-A748-B72A-0A103D40148B}"/>
      </w:docPartPr>
      <w:docPartBody>
        <w:p w:rsidR="00000000" w:rsidRDefault="007A34CA">
          <w:pPr>
            <w:pStyle w:val="AEE0E83A5128504586BF4E7FD4E7F436"/>
          </w:pPr>
          <w:r>
            <w:rPr>
              <w:lang w:val="es-MX" w:bidi="es-MX"/>
            </w:rPr>
            <w:t>Apoyo</w:t>
          </w:r>
        </w:p>
      </w:docPartBody>
    </w:docPart>
    <w:docPart>
      <w:docPartPr>
        <w:name w:val="0CA855A8279F954E8B30BC44F214F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6130E-F4F4-B04B-AF08-F9B2DA402DAC}"/>
      </w:docPartPr>
      <w:docPartBody>
        <w:p w:rsidR="00000000" w:rsidRDefault="007A34CA">
          <w:pPr>
            <w:pStyle w:val="0CA855A8279F954E8B30BC44F214F5E8"/>
          </w:pPr>
          <w:r>
            <w:rPr>
              <w:lang w:val="es-MX" w:bidi="es-MX"/>
            </w:rPr>
            <w:t>Ejemplo</w:t>
          </w:r>
        </w:p>
      </w:docPartBody>
    </w:docPart>
    <w:docPart>
      <w:docPartPr>
        <w:name w:val="5EE6F33ED1DB074D82D26536FB618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09FBB-DA2B-E747-A513-168A5B09E0B8}"/>
      </w:docPartPr>
      <w:docPartBody>
        <w:p w:rsidR="00000000" w:rsidRDefault="007A34CA">
          <w:pPr>
            <w:pStyle w:val="5EE6F33ED1DB074D82D26536FB6183D2"/>
          </w:pPr>
          <w:r>
            <w:rPr>
              <w:lang w:val="es-MX" w:bidi="es-MX"/>
            </w:rPr>
            <w:t>Ejemplo</w:t>
          </w:r>
        </w:p>
      </w:docPartBody>
    </w:docPart>
    <w:docPart>
      <w:docPartPr>
        <w:name w:val="BF642988245D78498A2C7B28B4C64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1835A-4B25-8345-B64A-B3246472BE94}"/>
      </w:docPartPr>
      <w:docPartBody>
        <w:p w:rsidR="00000000" w:rsidRDefault="007A34CA">
          <w:pPr>
            <w:pStyle w:val="BF642988245D78498A2C7B28B4C64202"/>
          </w:pPr>
          <w:r>
            <w:rPr>
              <w:lang w:val="es-MX" w:bidi="es-MX"/>
            </w:rPr>
            <w:t>Apoyo</w:t>
          </w:r>
        </w:p>
      </w:docPartBody>
    </w:docPart>
    <w:docPart>
      <w:docPartPr>
        <w:name w:val="B9E6C060696F7E4C81A6064B681D8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9951A-1968-F046-9DD0-04692589F08B}"/>
      </w:docPartPr>
      <w:docPartBody>
        <w:p w:rsidR="00000000" w:rsidRDefault="007A34CA">
          <w:pPr>
            <w:pStyle w:val="B9E6C060696F7E4C81A6064B681D8D3E"/>
          </w:pPr>
          <w:r>
            <w:rPr>
              <w:lang w:val="es-MX" w:bidi="es-MX"/>
            </w:rPr>
            <w:t>Ejemplo</w:t>
          </w:r>
        </w:p>
      </w:docPartBody>
    </w:docPart>
    <w:docPart>
      <w:docPartPr>
        <w:name w:val="59CA26E6556CCE429EE0680020CA9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FD73-D63D-E245-B1CD-4D0FCBD9B017}"/>
      </w:docPartPr>
      <w:docPartBody>
        <w:p w:rsidR="00000000" w:rsidRDefault="007A34CA">
          <w:pPr>
            <w:pStyle w:val="59CA26E6556CCE429EE0680020CA96D2"/>
          </w:pPr>
          <w:r>
            <w:rPr>
              <w:lang w:val="es-MX" w:bidi="es-MX"/>
            </w:rPr>
            <w:t>Ejemplo</w:t>
          </w:r>
        </w:p>
      </w:docPartBody>
    </w:docPart>
    <w:docPart>
      <w:docPartPr>
        <w:name w:val="CB83BDA8703F0E4D9B43868502AF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BBE48-9A25-6A4D-9D78-0A905F5B838A}"/>
      </w:docPartPr>
      <w:docPartBody>
        <w:p w:rsidR="00000000" w:rsidRDefault="007A34CA">
          <w:pPr>
            <w:pStyle w:val="CB83BDA8703F0E4D9B43868502AF5D04"/>
          </w:pPr>
          <w:r>
            <w:rPr>
              <w:lang w:val="es-MX" w:bidi="es-MX"/>
            </w:rPr>
            <w:t>Apoyo</w:t>
          </w:r>
        </w:p>
      </w:docPartBody>
    </w:docPart>
    <w:docPart>
      <w:docPartPr>
        <w:name w:val="BEB6E805C37E5F4A991768D0E8C3F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0F34-80EC-6145-955A-3AB12A4DF3F7}"/>
      </w:docPartPr>
      <w:docPartBody>
        <w:p w:rsidR="00000000" w:rsidRDefault="007A34CA">
          <w:pPr>
            <w:pStyle w:val="BEB6E805C37E5F4A991768D0E8C3F405"/>
          </w:pPr>
          <w:r>
            <w:rPr>
              <w:lang w:val="es-MX" w:bidi="es-MX"/>
            </w:rPr>
            <w:t>Ejemplo</w:t>
          </w:r>
        </w:p>
      </w:docPartBody>
    </w:docPart>
    <w:docPart>
      <w:docPartPr>
        <w:name w:val="33858CF318EB0440B8408E819C7A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D02D5-5A85-3743-90E9-E9777AE5C9A7}"/>
      </w:docPartPr>
      <w:docPartBody>
        <w:p w:rsidR="00000000" w:rsidRDefault="007A34CA">
          <w:pPr>
            <w:pStyle w:val="33858CF318EB0440B8408E819C7A95BA"/>
          </w:pPr>
          <w:r>
            <w:rPr>
              <w:lang w:val="es-MX" w:bidi="es-MX"/>
            </w:rPr>
            <w:t>Ejemplo</w:t>
          </w:r>
        </w:p>
      </w:docPartBody>
    </w:docPart>
    <w:docPart>
      <w:docPartPr>
        <w:name w:val="219BB88781EBC24CA6B4A9C157097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1CCB4-4305-ED46-AAD5-5E73DAC9A6FB}"/>
      </w:docPartPr>
      <w:docPartBody>
        <w:p w:rsidR="00000000" w:rsidRDefault="007A34CA">
          <w:pPr>
            <w:pStyle w:val="219BB88781EBC24CA6B4A9C157097136"/>
          </w:pPr>
          <w:r>
            <w:rPr>
              <w:lang w:val="es-MX" w:bidi="es-MX"/>
            </w:rPr>
            <w:t>Segundo punto principal (el segundo más fuerte)</w:t>
          </w:r>
        </w:p>
      </w:docPartBody>
    </w:docPart>
    <w:docPart>
      <w:docPartPr>
        <w:name w:val="08E3A3026D540140B8657AE82A275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8C14-1083-5F4F-8502-C4F0C70FA974}"/>
      </w:docPartPr>
      <w:docPartBody>
        <w:p w:rsidR="00000000" w:rsidRDefault="007A34CA">
          <w:pPr>
            <w:pStyle w:val="08E3A3026D540140B8657AE82A2758FB"/>
          </w:pPr>
          <w:r>
            <w:rPr>
              <w:lang w:val="es-MX" w:bidi="es-MX"/>
            </w:rPr>
            <w:t>Apoyo</w:t>
          </w:r>
        </w:p>
      </w:docPartBody>
    </w:docPart>
    <w:docPart>
      <w:docPartPr>
        <w:name w:val="0C1D22FBD22F014A8C2BAC78E6A2B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7467-07F9-114D-844B-441B682D4F60}"/>
      </w:docPartPr>
      <w:docPartBody>
        <w:p w:rsidR="00000000" w:rsidRDefault="007A34CA">
          <w:pPr>
            <w:pStyle w:val="0C1D22FBD22F014A8C2BAC78E6A2BE5E"/>
          </w:pPr>
          <w:r>
            <w:rPr>
              <w:lang w:val="es-MX" w:bidi="es-MX"/>
            </w:rPr>
            <w:t>Ejemplo</w:t>
          </w:r>
        </w:p>
      </w:docPartBody>
    </w:docPart>
    <w:docPart>
      <w:docPartPr>
        <w:name w:val="AF2432AD29E8184FA4D90D5ADAE9E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C51A9-AF2C-144E-A6A6-DE967EFE9EBD}"/>
      </w:docPartPr>
      <w:docPartBody>
        <w:p w:rsidR="00000000" w:rsidRDefault="007A34CA">
          <w:pPr>
            <w:pStyle w:val="AF2432AD29E8184FA4D90D5ADAE9EDD6"/>
          </w:pPr>
          <w:r>
            <w:rPr>
              <w:lang w:val="es-MX" w:bidi="es-MX"/>
            </w:rPr>
            <w:t>Ejemplo</w:t>
          </w:r>
        </w:p>
      </w:docPartBody>
    </w:docPart>
    <w:docPart>
      <w:docPartPr>
        <w:name w:val="656B3F9DAFD3674A9DD281F0ADECF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68EF8-AA55-5749-80DB-48F215151345}"/>
      </w:docPartPr>
      <w:docPartBody>
        <w:p w:rsidR="00000000" w:rsidRDefault="007A34CA">
          <w:pPr>
            <w:pStyle w:val="656B3F9DAFD3674A9DD281F0ADECFF66"/>
          </w:pPr>
          <w:r>
            <w:rPr>
              <w:lang w:val="es-MX" w:bidi="es-MX"/>
            </w:rPr>
            <w:t>Apoyo</w:t>
          </w:r>
        </w:p>
      </w:docPartBody>
    </w:docPart>
    <w:docPart>
      <w:docPartPr>
        <w:name w:val="FA06788E314411498A087BF445B6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BF42-E1C5-7B49-9A07-04E6CD5CE265}"/>
      </w:docPartPr>
      <w:docPartBody>
        <w:p w:rsidR="00000000" w:rsidRDefault="007A34CA">
          <w:pPr>
            <w:pStyle w:val="FA06788E314411498A087BF445B63311"/>
          </w:pPr>
          <w:r>
            <w:rPr>
              <w:lang w:val="es-MX" w:bidi="es-MX"/>
            </w:rPr>
            <w:t>Ejemplo</w:t>
          </w:r>
        </w:p>
      </w:docPartBody>
    </w:docPart>
    <w:docPart>
      <w:docPartPr>
        <w:name w:val="11372B50D4730449896DE2E4CA9A9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B8E65-164C-C441-BDE8-975A5FA44433}"/>
      </w:docPartPr>
      <w:docPartBody>
        <w:p w:rsidR="00000000" w:rsidRDefault="007A34CA">
          <w:pPr>
            <w:pStyle w:val="11372B50D4730449896DE2E4CA9A96EC"/>
          </w:pPr>
          <w:r>
            <w:rPr>
              <w:lang w:val="es-MX" w:bidi="es-MX"/>
            </w:rPr>
            <w:t>Ejemplo</w:t>
          </w:r>
        </w:p>
      </w:docPartBody>
    </w:docPart>
    <w:docPart>
      <w:docPartPr>
        <w:name w:val="80075281CA7A52438F33C37793C8E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3E7C8-68BA-BF42-911F-ED0DD2D10660}"/>
      </w:docPartPr>
      <w:docPartBody>
        <w:p w:rsidR="00000000" w:rsidRDefault="007A34CA">
          <w:pPr>
            <w:pStyle w:val="80075281CA7A52438F33C37793C8EB9D"/>
          </w:pPr>
          <w:r>
            <w:rPr>
              <w:lang w:val="es-MX" w:bidi="es-MX"/>
            </w:rPr>
            <w:t>Apoyo</w:t>
          </w:r>
        </w:p>
      </w:docPartBody>
    </w:docPart>
    <w:docPart>
      <w:docPartPr>
        <w:name w:val="8D5ECC6C4049C742B41B5341CC397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91F29-3CFF-9843-A932-955EF8656FD9}"/>
      </w:docPartPr>
      <w:docPartBody>
        <w:p w:rsidR="00000000" w:rsidRDefault="007A34CA">
          <w:pPr>
            <w:pStyle w:val="8D5ECC6C4049C742B41B5341CC397BD2"/>
          </w:pPr>
          <w:r>
            <w:rPr>
              <w:lang w:val="es-MX" w:bidi="es-MX"/>
            </w:rPr>
            <w:t>Ejemplo</w:t>
          </w:r>
        </w:p>
      </w:docPartBody>
    </w:docPart>
    <w:docPart>
      <w:docPartPr>
        <w:name w:val="FBC2FD5E8B6A0549BE8DED0B9C815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961E0-A9D4-D541-BF99-2D8DC62A3A4F}"/>
      </w:docPartPr>
      <w:docPartBody>
        <w:p w:rsidR="00000000" w:rsidRDefault="007A34CA">
          <w:pPr>
            <w:pStyle w:val="FBC2FD5E8B6A0549BE8DED0B9C815058"/>
          </w:pPr>
          <w:r>
            <w:rPr>
              <w:lang w:val="es-MX" w:bidi="es-MX"/>
            </w:rPr>
            <w:t>Ejemplo</w:t>
          </w:r>
        </w:p>
      </w:docPartBody>
    </w:docPart>
    <w:docPart>
      <w:docPartPr>
        <w:name w:val="BDF25A6B08C8FA449030FEBBB253F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DC2E-E67B-7B42-911C-BABA0F2A47FB}"/>
      </w:docPartPr>
      <w:docPartBody>
        <w:p w:rsidR="00000000" w:rsidRDefault="007A34CA">
          <w:pPr>
            <w:pStyle w:val="BDF25A6B08C8FA449030FEBBB253F0DD"/>
          </w:pPr>
          <w:r>
            <w:rPr>
              <w:lang w:val="es-MX" w:bidi="es-MX"/>
            </w:rPr>
            <w:t>Tercer punto principal (el más débil)</w:t>
          </w:r>
        </w:p>
      </w:docPartBody>
    </w:docPart>
    <w:docPart>
      <w:docPartPr>
        <w:name w:val="C3512F070D9BB3488B0ED5F6B39B5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2ACE6-239B-F247-801C-49610732A7A2}"/>
      </w:docPartPr>
      <w:docPartBody>
        <w:p w:rsidR="00000000" w:rsidRDefault="007A34CA">
          <w:pPr>
            <w:pStyle w:val="C3512F070D9BB3488B0ED5F6B39B5543"/>
          </w:pPr>
          <w:r>
            <w:rPr>
              <w:lang w:val="es-MX" w:bidi="es-MX"/>
            </w:rPr>
            <w:t>Apoyo</w:t>
          </w:r>
        </w:p>
      </w:docPartBody>
    </w:docPart>
    <w:docPart>
      <w:docPartPr>
        <w:name w:val="2CB9453A3E287A46B881AFD746EBD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1ABCC-4BE0-EE4B-96C6-6883BA515AC6}"/>
      </w:docPartPr>
      <w:docPartBody>
        <w:p w:rsidR="00000000" w:rsidRDefault="007A34CA">
          <w:pPr>
            <w:pStyle w:val="2CB9453A3E287A46B881AFD746EBD8B6"/>
          </w:pPr>
          <w:r>
            <w:rPr>
              <w:lang w:val="es-MX" w:bidi="es-MX"/>
            </w:rPr>
            <w:t>Ejemplo</w:t>
          </w:r>
        </w:p>
      </w:docPartBody>
    </w:docPart>
    <w:docPart>
      <w:docPartPr>
        <w:name w:val="31DDAACF9BE1AD40B9742736FF7A3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3D49F-2AF9-264B-B2EC-F9861CEFC98D}"/>
      </w:docPartPr>
      <w:docPartBody>
        <w:p w:rsidR="00000000" w:rsidRDefault="007A34CA">
          <w:pPr>
            <w:pStyle w:val="31DDAACF9BE1AD40B9742736FF7A373C"/>
          </w:pPr>
          <w:r>
            <w:rPr>
              <w:lang w:val="es-MX" w:bidi="es-MX"/>
            </w:rPr>
            <w:t>Ejemplo</w:t>
          </w:r>
        </w:p>
      </w:docPartBody>
    </w:docPart>
    <w:docPart>
      <w:docPartPr>
        <w:name w:val="F1F14F6DF8E060449C40035E96598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456C-CE4B-8C4E-8F48-AC8B9A047AC7}"/>
      </w:docPartPr>
      <w:docPartBody>
        <w:p w:rsidR="00000000" w:rsidRDefault="007A34CA">
          <w:pPr>
            <w:pStyle w:val="F1F14F6DF8E060449C40035E965984C4"/>
          </w:pPr>
          <w:r>
            <w:rPr>
              <w:lang w:val="es-MX" w:bidi="es-MX"/>
            </w:rPr>
            <w:t>Apoyo</w:t>
          </w:r>
        </w:p>
      </w:docPartBody>
    </w:docPart>
    <w:docPart>
      <w:docPartPr>
        <w:name w:val="298BDA7D45D43C4598A893018E089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0CB1-1450-CE4B-8AF3-E426EFF17D50}"/>
      </w:docPartPr>
      <w:docPartBody>
        <w:p w:rsidR="00000000" w:rsidRDefault="007A34CA">
          <w:pPr>
            <w:pStyle w:val="298BDA7D45D43C4598A893018E089C9A"/>
          </w:pPr>
          <w:r>
            <w:rPr>
              <w:lang w:val="es-MX" w:bidi="es-MX"/>
            </w:rPr>
            <w:t>Ejemplo</w:t>
          </w:r>
        </w:p>
      </w:docPartBody>
    </w:docPart>
    <w:docPart>
      <w:docPartPr>
        <w:name w:val="3022CAC7DC201A428C295F1F99C7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DE0A6-884B-DA4E-9787-8F1380FEADFE}"/>
      </w:docPartPr>
      <w:docPartBody>
        <w:p w:rsidR="00000000" w:rsidRDefault="007A34CA">
          <w:pPr>
            <w:pStyle w:val="3022CAC7DC201A428C295F1F99C7230C"/>
          </w:pPr>
          <w:r>
            <w:rPr>
              <w:lang w:val="es-MX" w:bidi="es-MX"/>
            </w:rPr>
            <w:t>Ejemplo</w:t>
          </w:r>
        </w:p>
      </w:docPartBody>
    </w:docPart>
    <w:docPart>
      <w:docPartPr>
        <w:name w:val="CC9AA54B1318E941BA02F8038B1AB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7909-D119-2F4A-9496-4D7294A7E5FE}"/>
      </w:docPartPr>
      <w:docPartBody>
        <w:p w:rsidR="00000000" w:rsidRDefault="007A34CA">
          <w:pPr>
            <w:pStyle w:val="CC9AA54B1318E941BA02F8038B1AB548"/>
          </w:pPr>
          <w:r>
            <w:rPr>
              <w:lang w:val="es-MX" w:bidi="es-MX"/>
            </w:rPr>
            <w:t>Apoyo</w:t>
          </w:r>
        </w:p>
      </w:docPartBody>
    </w:docPart>
    <w:docPart>
      <w:docPartPr>
        <w:name w:val="8064E0DA80947D4BA4A4C2C75A403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2C2F-36C8-8246-BAB0-DD37A697D5B3}"/>
      </w:docPartPr>
      <w:docPartBody>
        <w:p w:rsidR="00000000" w:rsidRDefault="007A34CA">
          <w:pPr>
            <w:pStyle w:val="8064E0DA80947D4BA4A4C2C75A403A6B"/>
          </w:pPr>
          <w:r>
            <w:rPr>
              <w:lang w:val="es-MX" w:bidi="es-MX"/>
            </w:rPr>
            <w:t>Ejemplo</w:t>
          </w:r>
        </w:p>
      </w:docPartBody>
    </w:docPart>
    <w:docPart>
      <w:docPartPr>
        <w:name w:val="5274DF044FBF5C41B4E3369370CE4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5FA1-4CCA-A944-B551-EEBB7D411227}"/>
      </w:docPartPr>
      <w:docPartBody>
        <w:p w:rsidR="00000000" w:rsidRDefault="007A34CA">
          <w:pPr>
            <w:pStyle w:val="5274DF044FBF5C41B4E3369370CE4087"/>
          </w:pPr>
          <w:r>
            <w:rPr>
              <w:lang w:val="es-MX" w:bidi="es-MX"/>
            </w:rPr>
            <w:t>Ejemplo</w:t>
          </w:r>
        </w:p>
      </w:docPartBody>
    </w:docPart>
    <w:docPart>
      <w:docPartPr>
        <w:name w:val="870E882550CB8446A3D903B45B9B6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30AB2-3FF5-FA48-BFD5-B163B7BE98C9}"/>
      </w:docPartPr>
      <w:docPartBody>
        <w:p w:rsidR="00000000" w:rsidRDefault="007A34CA">
          <w:pPr>
            <w:pStyle w:val="870E882550CB8446A3D903B45B9B61CB"/>
          </w:pPr>
          <w:r>
            <w:rPr>
              <w:lang w:val="es-MX" w:bidi="es-MX"/>
            </w:rPr>
            <w:t>Conclusión</w:t>
          </w:r>
        </w:p>
      </w:docPartBody>
    </w:docPart>
    <w:docPart>
      <w:docPartPr>
        <w:name w:val="958CF4357B44D6478F8F4799D044A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5B723-33BA-BC40-838F-C1D3E0991A28}"/>
      </w:docPartPr>
      <w:docPartBody>
        <w:p w:rsidR="00000000" w:rsidRDefault="007A34CA">
          <w:pPr>
            <w:pStyle w:val="958CF4357B44D6478F8F4799D044A813"/>
          </w:pPr>
          <w:r>
            <w:rPr>
              <w:lang w:val="es-MX" w:bidi="es-MX"/>
            </w:rPr>
            <w:t>Retomar el tema</w:t>
          </w:r>
        </w:p>
      </w:docPartBody>
    </w:docPart>
    <w:docPart>
      <w:docPartPr>
        <w:name w:val="D2CEF33DA0531049944C15D25E2F5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F83F5-DB83-E649-8A1E-813661903970}"/>
      </w:docPartPr>
      <w:docPartBody>
        <w:p w:rsidR="00000000" w:rsidRDefault="007A34CA">
          <w:pPr>
            <w:pStyle w:val="D2CEF33DA0531049944C15D25E2F58AD"/>
          </w:pPr>
          <w:r>
            <w:rPr>
              <w:lang w:val="es-MX" w:bidi="es-MX"/>
            </w:rPr>
            <w:t>Resumir los tres puntos principales</w:t>
          </w:r>
        </w:p>
      </w:docPartBody>
    </w:docPart>
    <w:docPart>
      <w:docPartPr>
        <w:name w:val="5462CF417C5AE543A4A51F4CBE283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B686C-D78F-6D4E-9FF9-35E68821B9C6}"/>
      </w:docPartPr>
      <w:docPartBody>
        <w:p w:rsidR="00000000" w:rsidRDefault="007A34CA">
          <w:pPr>
            <w:pStyle w:val="5462CF417C5AE543A4A51F4CBE283150"/>
          </w:pPr>
          <w:r>
            <w:rPr>
              <w:lang w:val="es-MX" w:bidi="es-MX"/>
            </w:rPr>
            <w:t>Revisar la introducción o vincular todas las ideas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CA"/>
    <w:rsid w:val="007A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0AB7D83065B24D813A4D924A132A4B">
    <w:name w:val="C90AB7D83065B24D813A4D924A132A4B"/>
  </w:style>
  <w:style w:type="paragraph" w:customStyle="1" w:styleId="7A26E95240505849B9E1E2B2B7D2FE05">
    <w:name w:val="7A26E95240505849B9E1E2B2B7D2FE05"/>
  </w:style>
  <w:style w:type="paragraph" w:customStyle="1" w:styleId="F6A3846345FE624E908DCBB20FECC34E">
    <w:name w:val="F6A3846345FE624E908DCBB20FECC34E"/>
  </w:style>
  <w:style w:type="paragraph" w:customStyle="1" w:styleId="1F5EA17FACD0B942BA5C65FA45EAC46D">
    <w:name w:val="1F5EA17FACD0B942BA5C65FA45EAC46D"/>
  </w:style>
  <w:style w:type="paragraph" w:customStyle="1" w:styleId="FC841B5358756E45BC0DB5F02CD9CD9C">
    <w:name w:val="FC841B5358756E45BC0DB5F02CD9CD9C"/>
  </w:style>
  <w:style w:type="paragraph" w:customStyle="1" w:styleId="7621F786C4DBDB4989948508F7A22523">
    <w:name w:val="7621F786C4DBDB4989948508F7A22523"/>
  </w:style>
  <w:style w:type="paragraph" w:customStyle="1" w:styleId="AEE0E83A5128504586BF4E7FD4E7F436">
    <w:name w:val="AEE0E83A5128504586BF4E7FD4E7F436"/>
  </w:style>
  <w:style w:type="paragraph" w:customStyle="1" w:styleId="0CA855A8279F954E8B30BC44F214F5E8">
    <w:name w:val="0CA855A8279F954E8B30BC44F214F5E8"/>
  </w:style>
  <w:style w:type="paragraph" w:customStyle="1" w:styleId="5EE6F33ED1DB074D82D26536FB6183D2">
    <w:name w:val="5EE6F33ED1DB074D82D26536FB6183D2"/>
  </w:style>
  <w:style w:type="paragraph" w:customStyle="1" w:styleId="BF642988245D78498A2C7B28B4C64202">
    <w:name w:val="BF642988245D78498A2C7B28B4C64202"/>
  </w:style>
  <w:style w:type="paragraph" w:customStyle="1" w:styleId="B9E6C060696F7E4C81A6064B681D8D3E">
    <w:name w:val="B9E6C060696F7E4C81A6064B681D8D3E"/>
  </w:style>
  <w:style w:type="paragraph" w:customStyle="1" w:styleId="59CA26E6556CCE429EE0680020CA96D2">
    <w:name w:val="59CA26E6556CCE429EE0680020CA96D2"/>
  </w:style>
  <w:style w:type="paragraph" w:customStyle="1" w:styleId="CB83BDA8703F0E4D9B43868502AF5D04">
    <w:name w:val="CB83BDA8703F0E4D9B43868502AF5D04"/>
  </w:style>
  <w:style w:type="paragraph" w:customStyle="1" w:styleId="BEB6E805C37E5F4A991768D0E8C3F405">
    <w:name w:val="BEB6E805C37E5F4A991768D0E8C3F405"/>
  </w:style>
  <w:style w:type="paragraph" w:customStyle="1" w:styleId="33858CF318EB0440B8408E819C7A95BA">
    <w:name w:val="33858CF318EB0440B8408E819C7A95BA"/>
  </w:style>
  <w:style w:type="paragraph" w:customStyle="1" w:styleId="219BB88781EBC24CA6B4A9C157097136">
    <w:name w:val="219BB88781EBC24CA6B4A9C157097136"/>
  </w:style>
  <w:style w:type="paragraph" w:customStyle="1" w:styleId="08E3A3026D540140B8657AE82A2758FB">
    <w:name w:val="08E3A3026D540140B8657AE82A2758FB"/>
  </w:style>
  <w:style w:type="paragraph" w:customStyle="1" w:styleId="0C1D22FBD22F014A8C2BAC78E6A2BE5E">
    <w:name w:val="0C1D22FBD22F014A8C2BAC78E6A2BE5E"/>
  </w:style>
  <w:style w:type="paragraph" w:customStyle="1" w:styleId="AF2432AD29E8184FA4D90D5ADAE9EDD6">
    <w:name w:val="AF2432AD29E8184FA4D90D5ADAE9EDD6"/>
  </w:style>
  <w:style w:type="paragraph" w:customStyle="1" w:styleId="656B3F9DAFD3674A9DD281F0ADECFF66">
    <w:name w:val="656B3F9DAFD3674A9DD281F0ADECFF66"/>
  </w:style>
  <w:style w:type="paragraph" w:customStyle="1" w:styleId="FA06788E314411498A087BF445B63311">
    <w:name w:val="FA06788E314411498A087BF445B63311"/>
  </w:style>
  <w:style w:type="paragraph" w:customStyle="1" w:styleId="11372B50D4730449896DE2E4CA9A96EC">
    <w:name w:val="11372B50D4730449896DE2E4CA9A96EC"/>
  </w:style>
  <w:style w:type="paragraph" w:customStyle="1" w:styleId="80075281CA7A52438F33C37793C8EB9D">
    <w:name w:val="80075281CA7A52438F33C37793C8EB9D"/>
  </w:style>
  <w:style w:type="paragraph" w:customStyle="1" w:styleId="8D5ECC6C4049C742B41B5341CC397BD2">
    <w:name w:val="8D5ECC6C4049C742B41B5341CC397BD2"/>
  </w:style>
  <w:style w:type="paragraph" w:customStyle="1" w:styleId="FBC2FD5E8B6A0549BE8DED0B9C815058">
    <w:name w:val="FBC2FD5E8B6A0549BE8DED0B9C815058"/>
  </w:style>
  <w:style w:type="paragraph" w:customStyle="1" w:styleId="BDF25A6B08C8FA449030FEBBB253F0DD">
    <w:name w:val="BDF25A6B08C8FA449030FEBBB253F0DD"/>
  </w:style>
  <w:style w:type="paragraph" w:customStyle="1" w:styleId="C3512F070D9BB3488B0ED5F6B39B5543">
    <w:name w:val="C3512F070D9BB3488B0ED5F6B39B5543"/>
  </w:style>
  <w:style w:type="paragraph" w:customStyle="1" w:styleId="2CB9453A3E287A46B881AFD746EBD8B6">
    <w:name w:val="2CB9453A3E287A46B881AFD746EBD8B6"/>
  </w:style>
  <w:style w:type="paragraph" w:customStyle="1" w:styleId="31DDAACF9BE1AD40B9742736FF7A373C">
    <w:name w:val="31DDAACF9BE1AD40B9742736FF7A373C"/>
  </w:style>
  <w:style w:type="paragraph" w:customStyle="1" w:styleId="F1F14F6DF8E060449C40035E965984C4">
    <w:name w:val="F1F14F6DF8E060449C40035E965984C4"/>
  </w:style>
  <w:style w:type="paragraph" w:customStyle="1" w:styleId="298BDA7D45D43C4598A893018E089C9A">
    <w:name w:val="298BDA7D45D43C4598A893018E089C9A"/>
  </w:style>
  <w:style w:type="paragraph" w:customStyle="1" w:styleId="3022CAC7DC201A428C295F1F99C7230C">
    <w:name w:val="3022CAC7DC201A428C295F1F99C7230C"/>
  </w:style>
  <w:style w:type="paragraph" w:customStyle="1" w:styleId="CC9AA54B1318E941BA02F8038B1AB548">
    <w:name w:val="CC9AA54B1318E941BA02F8038B1AB548"/>
  </w:style>
  <w:style w:type="paragraph" w:customStyle="1" w:styleId="8064E0DA80947D4BA4A4C2C75A403A6B">
    <w:name w:val="8064E0DA80947D4BA4A4C2C75A403A6B"/>
  </w:style>
  <w:style w:type="paragraph" w:customStyle="1" w:styleId="5274DF044FBF5C41B4E3369370CE4087">
    <w:name w:val="5274DF044FBF5C41B4E3369370CE4087"/>
  </w:style>
  <w:style w:type="paragraph" w:customStyle="1" w:styleId="870E882550CB8446A3D903B45B9B61CB">
    <w:name w:val="870E882550CB8446A3D903B45B9B61CB"/>
  </w:style>
  <w:style w:type="paragraph" w:customStyle="1" w:styleId="958CF4357B44D6478F8F4799D044A813">
    <w:name w:val="958CF4357B44D6478F8F4799D044A813"/>
  </w:style>
  <w:style w:type="paragraph" w:customStyle="1" w:styleId="D2CEF33DA0531049944C15D25E2F58AD">
    <w:name w:val="D2CEF33DA0531049944C15D25E2F58AD"/>
  </w:style>
  <w:style w:type="paragraph" w:customStyle="1" w:styleId="5462CF417C5AE543A4A51F4CBE283150">
    <w:name w:val="5462CF417C5AE543A4A51F4CBE283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hort essay outlin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879246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2013-02-25T14:44:00+00:00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1676412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TP104022097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82F0016D-A62B-4DD5-897A-E5C45EE9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E1811-84BF-463B-AD19-FA13CF0EC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1F3C9-ED13-4BE7-BB40-249447F4581D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tf04022099.dotx</Template>
  <TotalTime>0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Leopoldo Bejarano Gonzalez</cp:lastModifiedBy>
  <cp:revision>3</cp:revision>
  <dcterms:created xsi:type="dcterms:W3CDTF">2020-07-24T20:51:00Z</dcterms:created>
  <dcterms:modified xsi:type="dcterms:W3CDTF">2020-07-24T20:55:00Z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